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entral-darling-profile"/>
    <w:p>
      <w:pPr>
        <w:pStyle w:val="Heading1"/>
      </w:pPr>
      <w:r>
        <w:t xml:space="preserve">Central Darling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53,492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1,745          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Wilcannia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Darling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$44,778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1149 - Far West Region Storm (17 October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1141 - Central Darling NSW Storm (5-6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76,783.58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2025-01-02T01:36:01Z</dcterms:created>
  <dcterms:modified xsi:type="dcterms:W3CDTF">2025-01-02T01:36:01Z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